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3016B" w14:textId="77777777" w:rsidR="009B2C8F" w:rsidRDefault="00E16B96">
      <w:pPr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34"/>
        </w:rPr>
        <w:t>Sussex County Educational Services Commission</w:t>
      </w:r>
    </w:p>
    <w:p w14:paraId="0CDA154E" w14:textId="77777777" w:rsidR="009B2C8F" w:rsidRDefault="009B2C8F">
      <w:pPr>
        <w:spacing w:line="228" w:lineRule="auto"/>
        <w:ind w:left="180"/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>1</w:t>
      </w:r>
      <w:r w:rsidR="00A97D53">
        <w:rPr>
          <w:rFonts w:ascii="Bookman Old Style" w:hAnsi="Bookman Old Style"/>
          <w:b/>
          <w:sz w:val="22"/>
        </w:rPr>
        <w:t>8</w:t>
      </w:r>
      <w:r>
        <w:rPr>
          <w:rFonts w:ascii="Bookman Old Style" w:hAnsi="Bookman Old Style"/>
          <w:b/>
          <w:sz w:val="22"/>
        </w:rPr>
        <w:t xml:space="preserve"> </w:t>
      </w:r>
      <w:r w:rsidR="00E16B96">
        <w:rPr>
          <w:rFonts w:ascii="Bookman Old Style" w:hAnsi="Bookman Old Style"/>
          <w:b/>
          <w:sz w:val="22"/>
        </w:rPr>
        <w:t>Gail Court</w:t>
      </w:r>
    </w:p>
    <w:p w14:paraId="257003FD" w14:textId="4467F825" w:rsidR="009B2C8F" w:rsidRDefault="009B2C8F">
      <w:pPr>
        <w:spacing w:line="228" w:lineRule="auto"/>
        <w:ind w:left="-180"/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>Sparta</w:t>
      </w:r>
      <w:r w:rsidR="00E16B96">
        <w:rPr>
          <w:rFonts w:ascii="Bookman Old Style" w:hAnsi="Bookman Old Style"/>
          <w:b/>
          <w:sz w:val="22"/>
        </w:rPr>
        <w:t>, New Jersey</w:t>
      </w:r>
      <w:r>
        <w:rPr>
          <w:rFonts w:ascii="Bookman Old Style" w:hAnsi="Bookman Old Style"/>
          <w:b/>
          <w:sz w:val="22"/>
        </w:rPr>
        <w:t xml:space="preserve"> 07871</w:t>
      </w:r>
    </w:p>
    <w:p w14:paraId="5555D2A8" w14:textId="77777777" w:rsidR="009B2C8F" w:rsidRDefault="009B2C8F">
      <w:pPr>
        <w:spacing w:line="228" w:lineRule="auto"/>
        <w:ind w:left="-180"/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>Phone:  973-579-6980; Fax:  973-579-1086</w:t>
      </w:r>
    </w:p>
    <w:p w14:paraId="587F5763" w14:textId="77777777" w:rsidR="00347A09" w:rsidRDefault="00347A09">
      <w:pPr>
        <w:spacing w:line="228" w:lineRule="auto"/>
        <w:ind w:left="-180"/>
        <w:jc w:val="center"/>
        <w:rPr>
          <w:rFonts w:ascii="Bookman Old Style" w:hAnsi="Bookman Old Style"/>
          <w:b/>
          <w:sz w:val="22"/>
        </w:rPr>
      </w:pPr>
    </w:p>
    <w:p w14:paraId="2848616F" w14:textId="77777777" w:rsidR="00347A09" w:rsidRDefault="00347A09">
      <w:pPr>
        <w:spacing w:line="228" w:lineRule="auto"/>
        <w:ind w:left="-180"/>
        <w:jc w:val="center"/>
        <w:rPr>
          <w:rFonts w:ascii="Bookman Old Style" w:hAnsi="Bookman Old Style"/>
          <w:b/>
          <w:sz w:val="22"/>
        </w:rPr>
        <w:sectPr w:rsidR="00347A09"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p w14:paraId="7BCEAB73" w14:textId="7D3E9291" w:rsidR="00B03496" w:rsidRPr="00B03496" w:rsidRDefault="00B03496" w:rsidP="00B03496">
      <w:pPr>
        <w:spacing w:line="228" w:lineRule="auto"/>
        <w:rPr>
          <w:rFonts w:ascii="Bookman Old Style" w:hAnsi="Bookman Old Style"/>
          <w:b/>
          <w:sz w:val="16"/>
        </w:rPr>
      </w:pPr>
      <w:r w:rsidRPr="00B03496">
        <w:rPr>
          <w:rFonts w:ascii="Bookman Old Style" w:hAnsi="Bookman Old Style"/>
          <w:b/>
          <w:sz w:val="16"/>
        </w:rPr>
        <w:t xml:space="preserve">        Andrea Romano                              </w:t>
      </w:r>
      <w:r w:rsidR="00A97D53">
        <w:rPr>
          <w:rFonts w:ascii="Bookman Old Style" w:hAnsi="Bookman Old Style"/>
          <w:b/>
          <w:sz w:val="16"/>
        </w:rPr>
        <w:t xml:space="preserve">     </w:t>
      </w:r>
      <w:r w:rsidR="002B7D32">
        <w:rPr>
          <w:rFonts w:ascii="Bookman Old Style" w:hAnsi="Bookman Old Style"/>
          <w:b/>
          <w:sz w:val="16"/>
        </w:rPr>
        <w:t xml:space="preserve">    Greg Farley</w:t>
      </w:r>
      <w:r w:rsidRPr="00B03496">
        <w:rPr>
          <w:rFonts w:ascii="Bookman Old Style" w:hAnsi="Bookman Old Style"/>
          <w:b/>
          <w:sz w:val="16"/>
        </w:rPr>
        <w:t xml:space="preserve">     </w:t>
      </w:r>
      <w:r w:rsidRPr="00B03496">
        <w:rPr>
          <w:rFonts w:ascii="Bookman Old Style" w:hAnsi="Bookman Old Style"/>
          <w:b/>
          <w:sz w:val="16"/>
        </w:rPr>
        <w:tab/>
        <w:t xml:space="preserve">             </w:t>
      </w:r>
      <w:r w:rsidR="00B107D8">
        <w:rPr>
          <w:rFonts w:ascii="Bookman Old Style" w:hAnsi="Bookman Old Style"/>
          <w:b/>
          <w:sz w:val="16"/>
        </w:rPr>
        <w:tab/>
      </w:r>
      <w:r w:rsidR="00B107D8">
        <w:rPr>
          <w:rFonts w:ascii="Bookman Old Style" w:hAnsi="Bookman Old Style"/>
          <w:b/>
          <w:sz w:val="16"/>
        </w:rPr>
        <w:tab/>
      </w:r>
      <w:r w:rsidRPr="00B03496">
        <w:rPr>
          <w:rFonts w:ascii="Bookman Old Style" w:hAnsi="Bookman Old Style"/>
          <w:b/>
          <w:sz w:val="16"/>
        </w:rPr>
        <w:t xml:space="preserve"> </w:t>
      </w:r>
      <w:r w:rsidR="00B107D8">
        <w:rPr>
          <w:rFonts w:ascii="Bookman Old Style" w:hAnsi="Bookman Old Style"/>
          <w:b/>
          <w:sz w:val="16"/>
        </w:rPr>
        <w:t xml:space="preserve">Erin </w:t>
      </w:r>
      <w:proofErr w:type="spellStart"/>
      <w:r w:rsidR="00B107D8">
        <w:rPr>
          <w:rFonts w:ascii="Bookman Old Style" w:hAnsi="Bookman Old Style"/>
          <w:b/>
          <w:sz w:val="16"/>
        </w:rPr>
        <w:t>Siipola</w:t>
      </w:r>
      <w:proofErr w:type="spellEnd"/>
      <w:r w:rsidRPr="00B03496">
        <w:rPr>
          <w:rFonts w:ascii="Bookman Old Style" w:hAnsi="Bookman Old Style"/>
          <w:b/>
          <w:sz w:val="16"/>
        </w:rPr>
        <w:t xml:space="preserve">           </w:t>
      </w:r>
    </w:p>
    <w:p w14:paraId="42944999" w14:textId="77777777" w:rsidR="009B2C8F" w:rsidRDefault="00B03496" w:rsidP="00B03496">
      <w:pPr>
        <w:spacing w:line="228" w:lineRule="auto"/>
        <w:rPr>
          <w:rFonts w:ascii="Bookman Old Style" w:hAnsi="Bookman Old Style"/>
          <w:b/>
          <w:sz w:val="16"/>
        </w:rPr>
      </w:pPr>
      <w:r w:rsidRPr="00B03496">
        <w:rPr>
          <w:rFonts w:ascii="Bookman Old Style" w:hAnsi="Bookman Old Style"/>
          <w:b/>
          <w:sz w:val="16"/>
        </w:rPr>
        <w:t xml:space="preserve">       Superintendent</w:t>
      </w:r>
      <w:r w:rsidRPr="00B03496">
        <w:rPr>
          <w:rFonts w:ascii="Bookman Old Style" w:hAnsi="Bookman Old Style"/>
          <w:b/>
          <w:sz w:val="16"/>
        </w:rPr>
        <w:tab/>
      </w:r>
      <w:r w:rsidRPr="00B03496">
        <w:rPr>
          <w:rFonts w:ascii="Bookman Old Style" w:hAnsi="Bookman Old Style"/>
          <w:b/>
          <w:sz w:val="16"/>
        </w:rPr>
        <w:tab/>
        <w:t xml:space="preserve">                     Principal                           </w:t>
      </w:r>
      <w:r w:rsidR="001C2558">
        <w:rPr>
          <w:rFonts w:ascii="Bookman Old Style" w:hAnsi="Bookman Old Style"/>
          <w:b/>
          <w:sz w:val="16"/>
        </w:rPr>
        <w:t xml:space="preserve">      </w:t>
      </w:r>
      <w:r w:rsidRPr="00B03496">
        <w:rPr>
          <w:rFonts w:ascii="Bookman Old Style" w:hAnsi="Bookman Old Style"/>
          <w:b/>
          <w:sz w:val="16"/>
        </w:rPr>
        <w:t xml:space="preserve">     Business Administrator</w:t>
      </w:r>
    </w:p>
    <w:p w14:paraId="4DD83EEF" w14:textId="77777777" w:rsidR="009B2C8F" w:rsidRDefault="009B2C8F">
      <w:pPr>
        <w:spacing w:line="252" w:lineRule="auto"/>
        <w:rPr>
          <w:rFonts w:ascii="Comic Sans MS" w:hAnsi="Comic Sans MS"/>
          <w:i/>
        </w:rPr>
      </w:pPr>
    </w:p>
    <w:p w14:paraId="7BF3342E" w14:textId="77777777" w:rsidR="00D65786" w:rsidRDefault="00D65786">
      <w:pPr>
        <w:spacing w:line="252" w:lineRule="auto"/>
        <w:rPr>
          <w:rFonts w:ascii="Comic Sans MS" w:hAnsi="Comic Sans MS"/>
          <w:i/>
        </w:rPr>
      </w:pPr>
    </w:p>
    <w:p w14:paraId="3C25D55A" w14:textId="77777777" w:rsidR="00294775" w:rsidRDefault="00294775" w:rsidP="00294775">
      <w:pPr>
        <w:pStyle w:val="Heading1"/>
      </w:pPr>
      <w:r>
        <w:t>AGREEMENT FOR ANCILLARY EDUCATIONAL SERVICES WITH</w:t>
      </w:r>
    </w:p>
    <w:p w14:paraId="1276B54A" w14:textId="3CA602F7" w:rsidR="00294775" w:rsidRDefault="006A4601" w:rsidP="00294775">
      <w:pPr>
        <w:pStyle w:val="Heading2"/>
      </w:pPr>
      <w:r>
        <w:t>Green</w:t>
      </w:r>
      <w:r w:rsidR="00F245E5">
        <w:t xml:space="preserve"> Township</w:t>
      </w:r>
      <w:r w:rsidR="00212A94">
        <w:t xml:space="preserve"> </w:t>
      </w:r>
      <w:r w:rsidR="001F571D">
        <w:t xml:space="preserve">Public </w:t>
      </w:r>
      <w:r w:rsidR="00681080" w:rsidRPr="00B107D8">
        <w:t>School</w:t>
      </w:r>
      <w:r w:rsidR="005A677F" w:rsidRPr="00B107D8">
        <w:t xml:space="preserve"> District</w:t>
      </w:r>
    </w:p>
    <w:p w14:paraId="6F159852" w14:textId="77777777" w:rsidR="00294775" w:rsidRDefault="00294775" w:rsidP="00F66F26">
      <w:pPr>
        <w:spacing w:line="252" w:lineRule="auto"/>
        <w:rPr>
          <w:b/>
          <w:u w:val="single"/>
        </w:rPr>
      </w:pPr>
    </w:p>
    <w:p w14:paraId="2A8163B9" w14:textId="2246D182" w:rsidR="00294775" w:rsidRDefault="00212A94" w:rsidP="00294775">
      <w:pPr>
        <w:spacing w:line="252" w:lineRule="auto"/>
        <w:jc w:val="center"/>
        <w:rPr>
          <w:b/>
          <w:u w:val="single"/>
        </w:rPr>
      </w:pPr>
      <w:r>
        <w:rPr>
          <w:b/>
          <w:u w:val="single"/>
        </w:rPr>
        <w:t>20</w:t>
      </w:r>
      <w:r w:rsidR="00634697">
        <w:rPr>
          <w:b/>
          <w:u w:val="single"/>
        </w:rPr>
        <w:t>2</w:t>
      </w:r>
      <w:r w:rsidR="002B7D32">
        <w:rPr>
          <w:b/>
          <w:u w:val="single"/>
        </w:rPr>
        <w:t>3</w:t>
      </w:r>
      <w:r w:rsidR="00634697">
        <w:rPr>
          <w:b/>
          <w:u w:val="single"/>
        </w:rPr>
        <w:t xml:space="preserve"> - 202</w:t>
      </w:r>
      <w:r w:rsidR="002B7D32">
        <w:rPr>
          <w:b/>
          <w:u w:val="single"/>
        </w:rPr>
        <w:t>4</w:t>
      </w:r>
    </w:p>
    <w:p w14:paraId="40DB7345" w14:textId="77777777" w:rsidR="00294775" w:rsidRDefault="00294775" w:rsidP="00294775">
      <w:pPr>
        <w:spacing w:line="252" w:lineRule="auto"/>
        <w:rPr>
          <w:b/>
          <w:u w:val="single"/>
        </w:rPr>
      </w:pPr>
    </w:p>
    <w:p w14:paraId="3DE1E759" w14:textId="581F09D7" w:rsidR="00C0506D" w:rsidRDefault="00294775" w:rsidP="00294775">
      <w:pPr>
        <w:spacing w:line="252" w:lineRule="auto"/>
        <w:jc w:val="both"/>
        <w:rPr>
          <w:b/>
          <w:i/>
        </w:rPr>
      </w:pPr>
      <w:r>
        <w:rPr>
          <w:b/>
          <w:i/>
        </w:rPr>
        <w:t>THE SUSSEX COUNTY EDUCATIONAL SERV</w:t>
      </w:r>
      <w:r w:rsidR="00347A09">
        <w:rPr>
          <w:b/>
          <w:i/>
        </w:rPr>
        <w:t xml:space="preserve">ICES COMMISSION </w:t>
      </w:r>
      <w:r w:rsidR="00C40B45">
        <w:rPr>
          <w:b/>
          <w:i/>
        </w:rPr>
        <w:t xml:space="preserve">IS CONTRACTING WITH THE </w:t>
      </w:r>
      <w:r w:rsidR="006A4601">
        <w:rPr>
          <w:b/>
          <w:i/>
          <w:u w:val="single"/>
        </w:rPr>
        <w:t xml:space="preserve">GREEN </w:t>
      </w:r>
      <w:r w:rsidR="00F245E5">
        <w:rPr>
          <w:b/>
          <w:i/>
          <w:u w:val="single"/>
        </w:rPr>
        <w:t>TOWNSHIP</w:t>
      </w:r>
      <w:r w:rsidR="006B7FA2">
        <w:rPr>
          <w:b/>
          <w:i/>
          <w:u w:val="single"/>
        </w:rPr>
        <w:t xml:space="preserve"> </w:t>
      </w:r>
      <w:r w:rsidR="001F571D">
        <w:rPr>
          <w:b/>
          <w:i/>
          <w:u w:val="single"/>
        </w:rPr>
        <w:t xml:space="preserve">PUBLIC </w:t>
      </w:r>
      <w:r w:rsidR="00B107D8" w:rsidRPr="00B107D8">
        <w:rPr>
          <w:b/>
          <w:i/>
          <w:u w:val="single"/>
        </w:rPr>
        <w:t xml:space="preserve">SCHOOL </w:t>
      </w:r>
      <w:r w:rsidR="00C40B45" w:rsidRPr="00B107D8">
        <w:rPr>
          <w:b/>
          <w:i/>
          <w:u w:val="single"/>
        </w:rPr>
        <w:t>DISTRICT</w:t>
      </w:r>
      <w:r w:rsidR="00C40B45">
        <w:rPr>
          <w:b/>
          <w:i/>
        </w:rPr>
        <w:t xml:space="preserve"> </w:t>
      </w:r>
      <w:r w:rsidR="00761955">
        <w:rPr>
          <w:b/>
          <w:i/>
        </w:rPr>
        <w:t xml:space="preserve">FOR THE </w:t>
      </w:r>
      <w:r w:rsidR="00212A94">
        <w:rPr>
          <w:b/>
          <w:i/>
        </w:rPr>
        <w:t>20</w:t>
      </w:r>
      <w:r w:rsidR="00634697">
        <w:rPr>
          <w:b/>
          <w:i/>
        </w:rPr>
        <w:t>2</w:t>
      </w:r>
      <w:r w:rsidR="002B7D32">
        <w:rPr>
          <w:b/>
          <w:i/>
        </w:rPr>
        <w:t>3</w:t>
      </w:r>
      <w:r w:rsidR="00212A94">
        <w:rPr>
          <w:b/>
          <w:i/>
        </w:rPr>
        <w:t>-20</w:t>
      </w:r>
      <w:r w:rsidR="00634697">
        <w:rPr>
          <w:b/>
          <w:i/>
        </w:rPr>
        <w:t>2</w:t>
      </w:r>
      <w:r w:rsidR="002B7D32">
        <w:rPr>
          <w:b/>
          <w:i/>
        </w:rPr>
        <w:t>4</w:t>
      </w:r>
      <w:r w:rsidR="0054185A" w:rsidRPr="0054185A">
        <w:rPr>
          <w:b/>
          <w:i/>
        </w:rPr>
        <w:t xml:space="preserve"> SCHOOL YEAR </w:t>
      </w:r>
      <w:r w:rsidR="00C40B45">
        <w:rPr>
          <w:b/>
          <w:i/>
        </w:rPr>
        <w:t>CHILD STUDY TEAM</w:t>
      </w:r>
      <w:r w:rsidR="005B4628">
        <w:rPr>
          <w:b/>
          <w:i/>
        </w:rPr>
        <w:t xml:space="preserve"> SERVICES</w:t>
      </w:r>
      <w:r w:rsidR="00681080">
        <w:rPr>
          <w:b/>
          <w:i/>
        </w:rPr>
        <w:t xml:space="preserve">, </w:t>
      </w:r>
      <w:r w:rsidR="00424617">
        <w:rPr>
          <w:b/>
          <w:i/>
        </w:rPr>
        <w:t xml:space="preserve">and </w:t>
      </w:r>
      <w:r w:rsidR="00681080">
        <w:rPr>
          <w:b/>
          <w:i/>
        </w:rPr>
        <w:t xml:space="preserve">ITINERANT </w:t>
      </w:r>
      <w:proofErr w:type="gramStart"/>
      <w:r w:rsidR="00681080">
        <w:rPr>
          <w:b/>
          <w:i/>
        </w:rPr>
        <w:t>PUBLIC</w:t>
      </w:r>
      <w:r w:rsidR="00842467">
        <w:rPr>
          <w:b/>
          <w:i/>
        </w:rPr>
        <w:t xml:space="preserve"> </w:t>
      </w:r>
      <w:r w:rsidR="00681080">
        <w:rPr>
          <w:b/>
          <w:i/>
        </w:rPr>
        <w:t>SCHOOL</w:t>
      </w:r>
      <w:proofErr w:type="gramEnd"/>
      <w:r w:rsidR="00681080">
        <w:rPr>
          <w:b/>
          <w:i/>
        </w:rPr>
        <w:t xml:space="preserve"> SERVICES</w:t>
      </w:r>
      <w:r w:rsidR="005A677F">
        <w:rPr>
          <w:b/>
          <w:i/>
        </w:rPr>
        <w:t xml:space="preserve">, </w:t>
      </w:r>
      <w:r w:rsidR="00CC531B">
        <w:rPr>
          <w:b/>
          <w:i/>
        </w:rPr>
        <w:t>AS NEEDED</w:t>
      </w:r>
      <w:r w:rsidR="005A677F">
        <w:rPr>
          <w:b/>
          <w:i/>
        </w:rPr>
        <w:t>,</w:t>
      </w:r>
      <w:r w:rsidR="00CC531B">
        <w:rPr>
          <w:b/>
          <w:i/>
        </w:rPr>
        <w:t xml:space="preserve"> AT THE SUSSEX COUNTY ESC BOARD APPROVED</w:t>
      </w:r>
      <w:r w:rsidR="00C0506D" w:rsidRPr="00C0506D">
        <w:rPr>
          <w:b/>
          <w:i/>
        </w:rPr>
        <w:t xml:space="preserve"> </w:t>
      </w:r>
      <w:r w:rsidR="00C0506D">
        <w:rPr>
          <w:b/>
          <w:i/>
        </w:rPr>
        <w:t>AS ATTACHED AT THE FOLLOWING RATES:</w:t>
      </w:r>
    </w:p>
    <w:p w14:paraId="4CE9D5BD" w14:textId="356728A8" w:rsidR="00BE618D" w:rsidRDefault="00BE618D" w:rsidP="00294775">
      <w:pPr>
        <w:spacing w:line="252" w:lineRule="auto"/>
        <w:jc w:val="both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FEFAD" wp14:editId="68005520">
                <wp:simplePos x="0" y="0"/>
                <wp:positionH relativeFrom="column">
                  <wp:posOffset>906780</wp:posOffset>
                </wp:positionH>
                <wp:positionV relativeFrom="paragraph">
                  <wp:posOffset>108585</wp:posOffset>
                </wp:positionV>
                <wp:extent cx="220980" cy="228600"/>
                <wp:effectExtent l="0" t="0" r="7620" b="0"/>
                <wp:wrapNone/>
                <wp:docPr id="1" name="Multiplication Sig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860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9226F" id="Multiplication Sign 1" o:spid="_x0000_s1026" style="position:absolute;margin-left:71.4pt;margin-top:8.55pt;width:17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098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" path="m34389,72966l71758,36842r38732,40067l149222,36842r37369,36124l146634,114300r39957,41334l149222,191758,110490,151691,71758,191758,34389,155634,74346,114300,34389,72966xe" fillcolor="#4f81bd [3204]" strokecolor="#243f60 [1604]" strokeweight="2pt">
                <v:path arrowok="t" o:connecttype="custom" o:connectlocs="34389,72966;71758,36842;110490,76909;149222,36842;186591,72966;146634,114300;186591,155634;149222,191758;110490,151691;71758,191758;34389,155634;74346,114300;34389,72966" o:connectangles="0,0,0,0,0,0,0,0,0,0,0,0,0"/>
              </v:shape>
            </w:pict>
          </mc:Fallback>
        </mc:AlternateContent>
      </w:r>
    </w:p>
    <w:p w14:paraId="6F632F00" w14:textId="0D9207D6" w:rsidR="00BE618D" w:rsidRDefault="00BE618D" w:rsidP="00F04D4A">
      <w:pPr>
        <w:spacing w:line="252" w:lineRule="auto"/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  <w:t>____   Member</w:t>
      </w:r>
      <w:r>
        <w:rPr>
          <w:b/>
          <w:i/>
        </w:rPr>
        <w:tab/>
      </w:r>
      <w:r>
        <w:rPr>
          <w:b/>
          <w:i/>
        </w:rPr>
        <w:tab/>
        <w:t>_____Non-Member</w:t>
      </w:r>
    </w:p>
    <w:p w14:paraId="709B1651" w14:textId="33008125" w:rsidR="00294775" w:rsidRDefault="00C662B9" w:rsidP="00F04D4A">
      <w:pPr>
        <w:spacing w:line="252" w:lineRule="auto"/>
        <w:jc w:val="both"/>
        <w:rPr>
          <w:b/>
          <w:i/>
        </w:rPr>
      </w:pPr>
      <w:r w:rsidRPr="00C662B9">
        <w:rPr>
          <w:b/>
          <w:i/>
        </w:rPr>
        <w:tab/>
      </w:r>
      <w:r w:rsidRPr="00C662B9">
        <w:rPr>
          <w:b/>
          <w:i/>
        </w:rPr>
        <w:tab/>
      </w:r>
      <w:r w:rsidRPr="00C662B9">
        <w:rPr>
          <w:b/>
          <w:i/>
        </w:rPr>
        <w:tab/>
      </w:r>
      <w:r w:rsidR="000E1F4A">
        <w:rPr>
          <w:b/>
          <w:i/>
        </w:rPr>
        <w:br/>
      </w:r>
      <w:r w:rsidR="00294775">
        <w:rPr>
          <w:b/>
          <w:i/>
        </w:rPr>
        <w:t>PAYMENT SHALL BE MADE UPON RECEIPT OF VOUCHER INDICATING THE</w:t>
      </w:r>
      <w:r w:rsidR="00294775">
        <w:rPr>
          <w:b/>
        </w:rPr>
        <w:t xml:space="preserve"> CHARGES </w:t>
      </w:r>
      <w:r w:rsidR="00294775">
        <w:rPr>
          <w:b/>
          <w:i/>
        </w:rPr>
        <w:t>DUE.</w:t>
      </w:r>
    </w:p>
    <w:p w14:paraId="08B41E8F" w14:textId="77777777" w:rsidR="00F04D4A" w:rsidRDefault="00F04D4A" w:rsidP="00F04D4A">
      <w:pPr>
        <w:spacing w:line="252" w:lineRule="auto"/>
        <w:jc w:val="both"/>
        <w:rPr>
          <w:b/>
          <w:i/>
        </w:rPr>
      </w:pPr>
    </w:p>
    <w:p w14:paraId="0105149E" w14:textId="77777777" w:rsidR="00294775" w:rsidRPr="003B5B40" w:rsidRDefault="00294775" w:rsidP="00294775">
      <w:pPr>
        <w:jc w:val="both"/>
        <w:rPr>
          <w:b/>
          <w:i/>
        </w:rPr>
      </w:pPr>
      <w:r w:rsidRPr="003B5B40">
        <w:rPr>
          <w:b/>
          <w:i/>
        </w:rPr>
        <w:t>THESE SERVICES MAY BE TERMINATED BY THE SCHOOL DISTRICT OR THE COMMISSION UPON GIVING REASONABLE NOTIFICATION IN ADVANCE (30 DAYS) OF SUCH TERMINATION BY EITHER PARTY.</w:t>
      </w:r>
    </w:p>
    <w:p w14:paraId="3AF49B82" w14:textId="1FEDE360" w:rsidR="006737B1" w:rsidRDefault="006737B1" w:rsidP="00294775">
      <w:pPr>
        <w:jc w:val="both"/>
        <w:rPr>
          <w:b/>
          <w:sz w:val="22"/>
        </w:rPr>
      </w:pPr>
    </w:p>
    <w:p w14:paraId="0438AF99" w14:textId="77777777" w:rsidR="00634697" w:rsidRPr="006737B1" w:rsidRDefault="00634697" w:rsidP="00294775">
      <w:pPr>
        <w:jc w:val="both"/>
        <w:rPr>
          <w:b/>
          <w:sz w:val="22"/>
        </w:rPr>
      </w:pPr>
    </w:p>
    <w:p w14:paraId="54FEA736" w14:textId="77777777" w:rsidR="00294775" w:rsidRPr="006737B1" w:rsidRDefault="00294775" w:rsidP="00294775">
      <w:pPr>
        <w:spacing w:line="252" w:lineRule="auto"/>
        <w:jc w:val="both"/>
        <w:rPr>
          <w:i/>
        </w:rPr>
      </w:pPr>
      <w:r w:rsidRPr="006737B1">
        <w:rPr>
          <w:i/>
        </w:rPr>
        <w:t>____________________________________________</w:t>
      </w:r>
      <w:r w:rsidRPr="006737B1">
        <w:rPr>
          <w:i/>
        </w:rPr>
        <w:tab/>
      </w:r>
      <w:r w:rsidRPr="006737B1">
        <w:rPr>
          <w:i/>
        </w:rPr>
        <w:tab/>
        <w:t>________________</w:t>
      </w:r>
    </w:p>
    <w:p w14:paraId="4861B7E1" w14:textId="2CBBC417" w:rsidR="00294775" w:rsidRPr="006737B1" w:rsidRDefault="001F70BE" w:rsidP="002947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b/>
          <w:i/>
          <w:sz w:val="22"/>
        </w:rPr>
      </w:pPr>
      <w:r>
        <w:rPr>
          <w:b/>
          <w:i/>
          <w:sz w:val="22"/>
        </w:rPr>
        <w:t>BOARD PRESIDENT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 w:rsidR="0054185A">
        <w:rPr>
          <w:b/>
          <w:i/>
          <w:sz w:val="22"/>
        </w:rPr>
        <w:tab/>
      </w:r>
      <w:r w:rsidR="0054185A">
        <w:rPr>
          <w:b/>
          <w:i/>
          <w:sz w:val="22"/>
        </w:rPr>
        <w:tab/>
      </w:r>
      <w:r w:rsidR="00294775" w:rsidRPr="006737B1">
        <w:rPr>
          <w:b/>
          <w:i/>
          <w:sz w:val="22"/>
        </w:rPr>
        <w:t>DATE</w:t>
      </w:r>
    </w:p>
    <w:p w14:paraId="67D816D7" w14:textId="4D240C75" w:rsidR="00294775" w:rsidRPr="006737B1" w:rsidRDefault="006A4601" w:rsidP="00294775">
      <w:pPr>
        <w:rPr>
          <w:b/>
          <w:i/>
          <w:sz w:val="22"/>
        </w:rPr>
      </w:pPr>
      <w:r>
        <w:rPr>
          <w:b/>
          <w:i/>
          <w:sz w:val="22"/>
          <w:u w:val="single"/>
        </w:rPr>
        <w:t>GREEN</w:t>
      </w:r>
      <w:r w:rsidR="00F245E5">
        <w:rPr>
          <w:b/>
          <w:i/>
          <w:sz w:val="22"/>
          <w:u w:val="single"/>
        </w:rPr>
        <w:t xml:space="preserve"> TOWNSHIP</w:t>
      </w:r>
      <w:r w:rsidR="001F70BE">
        <w:rPr>
          <w:b/>
          <w:i/>
          <w:sz w:val="22"/>
        </w:rPr>
        <w:t xml:space="preserve"> BOARD OF EDUCATION</w:t>
      </w:r>
    </w:p>
    <w:p w14:paraId="67F129B8" w14:textId="77777777" w:rsidR="00294775" w:rsidRPr="006737B1" w:rsidRDefault="00294775" w:rsidP="00294775">
      <w:pPr>
        <w:rPr>
          <w:b/>
          <w:i/>
          <w:sz w:val="22"/>
        </w:rPr>
      </w:pPr>
    </w:p>
    <w:p w14:paraId="29DA5C19" w14:textId="77777777" w:rsidR="00294775" w:rsidRPr="006737B1" w:rsidRDefault="00294775" w:rsidP="00294775">
      <w:pPr>
        <w:rPr>
          <w:b/>
          <w:i/>
          <w:sz w:val="22"/>
        </w:rPr>
      </w:pPr>
    </w:p>
    <w:p w14:paraId="390C0645" w14:textId="77777777" w:rsidR="00294775" w:rsidRPr="006737B1" w:rsidRDefault="00294775" w:rsidP="00294775">
      <w:pPr>
        <w:rPr>
          <w:b/>
          <w:i/>
          <w:sz w:val="22"/>
        </w:rPr>
      </w:pPr>
      <w:r w:rsidRPr="006737B1">
        <w:rPr>
          <w:b/>
          <w:i/>
          <w:sz w:val="22"/>
        </w:rPr>
        <w:t>_______________________________________________</w:t>
      </w:r>
      <w:r w:rsidRPr="006737B1">
        <w:rPr>
          <w:b/>
          <w:i/>
          <w:sz w:val="22"/>
        </w:rPr>
        <w:tab/>
      </w:r>
      <w:r w:rsidRPr="006737B1">
        <w:rPr>
          <w:b/>
          <w:i/>
          <w:sz w:val="22"/>
        </w:rPr>
        <w:tab/>
        <w:t>_________________</w:t>
      </w:r>
    </w:p>
    <w:p w14:paraId="1D596115" w14:textId="66FF6854" w:rsidR="0054185A" w:rsidRDefault="001F70BE" w:rsidP="005418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ind w:left="7200" w:hanging="7200"/>
        <w:rPr>
          <w:b/>
          <w:i/>
          <w:sz w:val="22"/>
        </w:rPr>
      </w:pPr>
      <w:r>
        <w:rPr>
          <w:b/>
          <w:i/>
          <w:sz w:val="22"/>
        </w:rPr>
        <w:t>BUSINESS ADMINISTRATOR</w:t>
      </w:r>
      <w:r>
        <w:rPr>
          <w:b/>
          <w:i/>
          <w:sz w:val="22"/>
        </w:rPr>
        <w:tab/>
      </w:r>
      <w:r w:rsidR="0054185A">
        <w:rPr>
          <w:b/>
          <w:i/>
          <w:sz w:val="22"/>
        </w:rPr>
        <w:tab/>
        <w:t>DATE</w:t>
      </w:r>
    </w:p>
    <w:p w14:paraId="08EE1835" w14:textId="12248CFF" w:rsidR="00294775" w:rsidRPr="006737B1" w:rsidRDefault="006A4601" w:rsidP="002947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b/>
          <w:i/>
          <w:sz w:val="22"/>
        </w:rPr>
      </w:pPr>
      <w:r>
        <w:rPr>
          <w:b/>
          <w:i/>
          <w:sz w:val="22"/>
          <w:u w:val="single"/>
        </w:rPr>
        <w:t>GREEN</w:t>
      </w:r>
      <w:r w:rsidR="00F245E5">
        <w:rPr>
          <w:b/>
          <w:i/>
          <w:sz w:val="22"/>
          <w:u w:val="single"/>
        </w:rPr>
        <w:t xml:space="preserve"> TOWNSHIP</w:t>
      </w:r>
      <w:r w:rsidR="001F70BE">
        <w:rPr>
          <w:b/>
          <w:i/>
          <w:sz w:val="22"/>
        </w:rPr>
        <w:t xml:space="preserve"> </w:t>
      </w:r>
      <w:r w:rsidR="00294775" w:rsidRPr="006737B1">
        <w:rPr>
          <w:b/>
          <w:i/>
          <w:sz w:val="22"/>
        </w:rPr>
        <w:t>BOARD OF EDUCATION</w:t>
      </w:r>
      <w:r w:rsidR="00294775" w:rsidRPr="006737B1">
        <w:rPr>
          <w:b/>
          <w:i/>
          <w:sz w:val="22"/>
        </w:rPr>
        <w:tab/>
      </w:r>
    </w:p>
    <w:p w14:paraId="312357DC" w14:textId="77777777" w:rsidR="00294775" w:rsidRPr="006737B1" w:rsidRDefault="00294775" w:rsidP="00294775">
      <w:pPr>
        <w:rPr>
          <w:b/>
          <w:i/>
          <w:sz w:val="22"/>
        </w:rPr>
      </w:pPr>
    </w:p>
    <w:p w14:paraId="33EE6C03" w14:textId="77777777" w:rsidR="00294775" w:rsidRPr="006737B1" w:rsidRDefault="00294775" w:rsidP="00294775">
      <w:pPr>
        <w:rPr>
          <w:b/>
          <w:i/>
          <w:sz w:val="22"/>
        </w:rPr>
      </w:pPr>
    </w:p>
    <w:p w14:paraId="5CB287CE" w14:textId="77777777" w:rsidR="00294775" w:rsidRPr="006737B1" w:rsidRDefault="00294775" w:rsidP="00294775">
      <w:pPr>
        <w:rPr>
          <w:b/>
          <w:i/>
          <w:sz w:val="22"/>
        </w:rPr>
      </w:pPr>
    </w:p>
    <w:p w14:paraId="4810C613" w14:textId="77777777" w:rsidR="00294775" w:rsidRPr="006737B1" w:rsidRDefault="00294775" w:rsidP="00294775">
      <w:pPr>
        <w:rPr>
          <w:b/>
          <w:i/>
          <w:sz w:val="22"/>
        </w:rPr>
      </w:pPr>
      <w:r w:rsidRPr="006737B1">
        <w:rPr>
          <w:b/>
          <w:i/>
          <w:sz w:val="22"/>
        </w:rPr>
        <w:t>________________________________________________</w:t>
      </w:r>
      <w:r w:rsidRPr="006737B1">
        <w:rPr>
          <w:b/>
          <w:i/>
          <w:sz w:val="22"/>
        </w:rPr>
        <w:tab/>
      </w:r>
      <w:r w:rsidRPr="006737B1">
        <w:rPr>
          <w:b/>
          <w:i/>
          <w:sz w:val="22"/>
        </w:rPr>
        <w:tab/>
        <w:t>_________________</w:t>
      </w:r>
    </w:p>
    <w:p w14:paraId="468B9162" w14:textId="48C69D7D" w:rsidR="00294775" w:rsidRPr="006737B1" w:rsidRDefault="001F70BE" w:rsidP="002947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b/>
          <w:i/>
          <w:sz w:val="22"/>
        </w:rPr>
      </w:pPr>
      <w:r>
        <w:rPr>
          <w:b/>
          <w:i/>
          <w:sz w:val="22"/>
        </w:rPr>
        <w:t xml:space="preserve">BOARD </w:t>
      </w:r>
      <w:r w:rsidR="00294775" w:rsidRPr="006737B1">
        <w:rPr>
          <w:b/>
          <w:i/>
          <w:sz w:val="22"/>
        </w:rPr>
        <w:t xml:space="preserve">PRESIDENT, </w:t>
      </w:r>
      <w:r w:rsidR="00294775" w:rsidRPr="001F70BE">
        <w:rPr>
          <w:b/>
          <w:i/>
          <w:sz w:val="22"/>
          <w:u w:val="single"/>
        </w:rPr>
        <w:t>SUSSEX COUNTY</w:t>
      </w:r>
      <w:r w:rsidR="00294775" w:rsidRPr="006737B1">
        <w:rPr>
          <w:b/>
          <w:i/>
          <w:sz w:val="22"/>
        </w:rPr>
        <w:tab/>
      </w:r>
      <w:r w:rsidR="00294775" w:rsidRPr="006737B1">
        <w:rPr>
          <w:b/>
          <w:i/>
          <w:sz w:val="22"/>
        </w:rPr>
        <w:tab/>
      </w:r>
      <w:r w:rsidR="00294775" w:rsidRPr="006737B1">
        <w:rPr>
          <w:b/>
          <w:i/>
          <w:sz w:val="22"/>
        </w:rPr>
        <w:tab/>
      </w:r>
      <w:r w:rsidR="00294775" w:rsidRPr="006737B1">
        <w:rPr>
          <w:b/>
          <w:i/>
          <w:sz w:val="22"/>
        </w:rPr>
        <w:tab/>
        <w:t>DATE</w:t>
      </w:r>
    </w:p>
    <w:p w14:paraId="73552534" w14:textId="77777777" w:rsidR="00294775" w:rsidRPr="001F70BE" w:rsidRDefault="00294775" w:rsidP="00294775">
      <w:pPr>
        <w:rPr>
          <w:b/>
          <w:i/>
          <w:u w:val="single"/>
        </w:rPr>
      </w:pPr>
      <w:r w:rsidRPr="001F70BE">
        <w:rPr>
          <w:b/>
          <w:i/>
          <w:sz w:val="22"/>
          <w:u w:val="single"/>
        </w:rPr>
        <w:t>EDUCATIONAL SERVICES COMMISSION</w:t>
      </w:r>
    </w:p>
    <w:p w14:paraId="24813C78" w14:textId="77777777" w:rsidR="00294775" w:rsidRPr="006737B1" w:rsidRDefault="00294775" w:rsidP="00294775">
      <w:pPr>
        <w:rPr>
          <w:b/>
          <w:i/>
        </w:rPr>
      </w:pPr>
    </w:p>
    <w:p w14:paraId="0CF995BF" w14:textId="77777777" w:rsidR="00294775" w:rsidRPr="006737B1" w:rsidRDefault="00294775" w:rsidP="00294775">
      <w:pPr>
        <w:rPr>
          <w:b/>
          <w:i/>
        </w:rPr>
      </w:pPr>
    </w:p>
    <w:p w14:paraId="5DF2852B" w14:textId="77777777" w:rsidR="00294775" w:rsidRPr="006737B1" w:rsidRDefault="00294775" w:rsidP="00294775">
      <w:pPr>
        <w:rPr>
          <w:b/>
          <w:i/>
          <w:sz w:val="22"/>
        </w:rPr>
      </w:pPr>
      <w:r w:rsidRPr="006737B1">
        <w:rPr>
          <w:b/>
          <w:i/>
          <w:sz w:val="22"/>
        </w:rPr>
        <w:t>_______________________________________________</w:t>
      </w:r>
      <w:r w:rsidRPr="006737B1">
        <w:rPr>
          <w:b/>
          <w:i/>
          <w:sz w:val="22"/>
        </w:rPr>
        <w:tab/>
      </w:r>
      <w:r w:rsidRPr="006737B1">
        <w:rPr>
          <w:b/>
          <w:i/>
          <w:sz w:val="22"/>
        </w:rPr>
        <w:tab/>
        <w:t>_________________</w:t>
      </w:r>
    </w:p>
    <w:p w14:paraId="3BEBB915" w14:textId="3BBC7AFA" w:rsidR="00294775" w:rsidRPr="006737B1" w:rsidRDefault="001F70BE" w:rsidP="001F70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b/>
          <w:i/>
          <w:sz w:val="22"/>
        </w:rPr>
      </w:pPr>
      <w:r>
        <w:rPr>
          <w:b/>
          <w:i/>
          <w:sz w:val="22"/>
        </w:rPr>
        <w:t>BUSINESS ADMINISTRATOR</w:t>
      </w:r>
      <w:r w:rsidR="00E16B96">
        <w:rPr>
          <w:b/>
          <w:i/>
          <w:sz w:val="22"/>
        </w:rPr>
        <w:t>,</w:t>
      </w:r>
      <w:r w:rsidR="00341104">
        <w:rPr>
          <w:b/>
          <w:i/>
          <w:sz w:val="22"/>
        </w:rPr>
        <w:t xml:space="preserve"> </w:t>
      </w:r>
      <w:r w:rsidR="00341104" w:rsidRPr="001F70BE">
        <w:rPr>
          <w:b/>
          <w:i/>
          <w:sz w:val="22"/>
          <w:u w:val="single"/>
        </w:rPr>
        <w:t>SUSSEX COUNTY</w:t>
      </w:r>
      <w:r w:rsidR="00341104">
        <w:rPr>
          <w:b/>
          <w:i/>
          <w:sz w:val="22"/>
        </w:rPr>
        <w:t xml:space="preserve"> </w:t>
      </w:r>
      <w:r w:rsidR="00341104">
        <w:rPr>
          <w:b/>
          <w:i/>
          <w:sz w:val="22"/>
        </w:rPr>
        <w:tab/>
      </w:r>
      <w:r w:rsidR="00341104">
        <w:rPr>
          <w:b/>
          <w:i/>
          <w:sz w:val="22"/>
        </w:rPr>
        <w:tab/>
      </w:r>
      <w:r w:rsidR="00341104">
        <w:rPr>
          <w:b/>
          <w:i/>
          <w:sz w:val="22"/>
        </w:rPr>
        <w:tab/>
      </w:r>
      <w:r w:rsidR="00294775" w:rsidRPr="006737B1">
        <w:rPr>
          <w:b/>
          <w:i/>
          <w:sz w:val="22"/>
        </w:rPr>
        <w:t>DATE</w:t>
      </w:r>
    </w:p>
    <w:p w14:paraId="5D283B23" w14:textId="77777777" w:rsidR="00904AB4" w:rsidRPr="001F70BE" w:rsidRDefault="00294775" w:rsidP="00294775">
      <w:pPr>
        <w:spacing w:line="252" w:lineRule="auto"/>
        <w:rPr>
          <w:b/>
          <w:i/>
          <w:sz w:val="22"/>
          <w:u w:val="single"/>
        </w:rPr>
      </w:pPr>
      <w:r w:rsidRPr="001F70BE">
        <w:rPr>
          <w:b/>
          <w:i/>
          <w:sz w:val="22"/>
          <w:u w:val="single"/>
        </w:rPr>
        <w:t>EDUCATIONAL SERVICES COMMISSION</w:t>
      </w:r>
    </w:p>
    <w:p w14:paraId="6B7185C1" w14:textId="77777777" w:rsidR="008F4951" w:rsidRDefault="008F4951" w:rsidP="008F4951">
      <w:pPr>
        <w:spacing w:line="252" w:lineRule="auto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lastRenderedPageBreak/>
        <w:t xml:space="preserve">                    </w:t>
      </w:r>
    </w:p>
    <w:sectPr w:rsidR="008F4951">
      <w:type w:val="continuous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263F5"/>
    <w:multiLevelType w:val="hybridMultilevel"/>
    <w:tmpl w:val="00844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A3B17"/>
    <w:multiLevelType w:val="hybridMultilevel"/>
    <w:tmpl w:val="389E9084"/>
    <w:lvl w:ilvl="0" w:tplc="A9189DBE">
      <w:start w:val="10"/>
      <w:numFmt w:val="decimal"/>
      <w:lvlText w:val="%1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0AAB494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C28B330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B8B0E088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6046ED42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A5F40258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485A0EC4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C526C60A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14B6DD8A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52D85EC3"/>
    <w:multiLevelType w:val="hybridMultilevel"/>
    <w:tmpl w:val="301E3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53993">
    <w:abstractNumId w:val="1"/>
  </w:num>
  <w:num w:numId="2" w16cid:durableId="1144657163">
    <w:abstractNumId w:val="2"/>
  </w:num>
  <w:num w:numId="3" w16cid:durableId="468938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AAC"/>
    <w:rsid w:val="00042F10"/>
    <w:rsid w:val="000759BF"/>
    <w:rsid w:val="000779EA"/>
    <w:rsid w:val="00084998"/>
    <w:rsid w:val="000B31C9"/>
    <w:rsid w:val="000E1F4A"/>
    <w:rsid w:val="001526AC"/>
    <w:rsid w:val="00156B1A"/>
    <w:rsid w:val="00164FB5"/>
    <w:rsid w:val="001C2558"/>
    <w:rsid w:val="001D11BB"/>
    <w:rsid w:val="001F571D"/>
    <w:rsid w:val="001F70BE"/>
    <w:rsid w:val="00212A94"/>
    <w:rsid w:val="00294775"/>
    <w:rsid w:val="002B7D32"/>
    <w:rsid w:val="002D7266"/>
    <w:rsid w:val="00330FD8"/>
    <w:rsid w:val="003332AE"/>
    <w:rsid w:val="00341104"/>
    <w:rsid w:val="00347A09"/>
    <w:rsid w:val="003661FE"/>
    <w:rsid w:val="003B5B40"/>
    <w:rsid w:val="003C4840"/>
    <w:rsid w:val="00424617"/>
    <w:rsid w:val="004B6D15"/>
    <w:rsid w:val="004C3186"/>
    <w:rsid w:val="004C7124"/>
    <w:rsid w:val="004D4A1A"/>
    <w:rsid w:val="00512CB1"/>
    <w:rsid w:val="00517BF3"/>
    <w:rsid w:val="0054185A"/>
    <w:rsid w:val="005A677F"/>
    <w:rsid w:val="005B4628"/>
    <w:rsid w:val="005F686D"/>
    <w:rsid w:val="006200B1"/>
    <w:rsid w:val="00634697"/>
    <w:rsid w:val="00656317"/>
    <w:rsid w:val="0067285F"/>
    <w:rsid w:val="006737B1"/>
    <w:rsid w:val="00681080"/>
    <w:rsid w:val="006A4601"/>
    <w:rsid w:val="006B7FA2"/>
    <w:rsid w:val="006C240C"/>
    <w:rsid w:val="006C3EF3"/>
    <w:rsid w:val="006D4060"/>
    <w:rsid w:val="006D73FA"/>
    <w:rsid w:val="00707AAC"/>
    <w:rsid w:val="00724888"/>
    <w:rsid w:val="00736DBF"/>
    <w:rsid w:val="007526D4"/>
    <w:rsid w:val="00761955"/>
    <w:rsid w:val="007D6FBE"/>
    <w:rsid w:val="007F1A49"/>
    <w:rsid w:val="00842467"/>
    <w:rsid w:val="008A05EC"/>
    <w:rsid w:val="008F4951"/>
    <w:rsid w:val="00904AB4"/>
    <w:rsid w:val="0091604B"/>
    <w:rsid w:val="009206E8"/>
    <w:rsid w:val="009A5F32"/>
    <w:rsid w:val="009B2C8F"/>
    <w:rsid w:val="00A66E5E"/>
    <w:rsid w:val="00A848CE"/>
    <w:rsid w:val="00A97D53"/>
    <w:rsid w:val="00AE6F94"/>
    <w:rsid w:val="00B008FD"/>
    <w:rsid w:val="00B03496"/>
    <w:rsid w:val="00B107D8"/>
    <w:rsid w:val="00B10CBE"/>
    <w:rsid w:val="00B12955"/>
    <w:rsid w:val="00B213EE"/>
    <w:rsid w:val="00B37628"/>
    <w:rsid w:val="00BA1863"/>
    <w:rsid w:val="00BE618D"/>
    <w:rsid w:val="00C0244A"/>
    <w:rsid w:val="00C0506D"/>
    <w:rsid w:val="00C36CE4"/>
    <w:rsid w:val="00C40B45"/>
    <w:rsid w:val="00C662B9"/>
    <w:rsid w:val="00C701F2"/>
    <w:rsid w:val="00C92FA4"/>
    <w:rsid w:val="00CC531B"/>
    <w:rsid w:val="00D65786"/>
    <w:rsid w:val="00D97C33"/>
    <w:rsid w:val="00E16B96"/>
    <w:rsid w:val="00F04D4A"/>
    <w:rsid w:val="00F245E5"/>
    <w:rsid w:val="00F4161B"/>
    <w:rsid w:val="00F4681B"/>
    <w:rsid w:val="00F66F26"/>
    <w:rsid w:val="00F84B30"/>
    <w:rsid w:val="00F84DB9"/>
    <w:rsid w:val="00FB347C"/>
    <w:rsid w:val="00FD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63E425"/>
  <w15:docId w15:val="{B665B041-BF0D-4801-B23E-36DC2257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94775"/>
    <w:pPr>
      <w:keepNext/>
      <w:spacing w:line="252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94775"/>
    <w:pPr>
      <w:keepNext/>
      <w:spacing w:line="252" w:lineRule="auto"/>
      <w:jc w:val="center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04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84B30"/>
    <w:pPr>
      <w:jc w:val="center"/>
    </w:pPr>
    <w:rPr>
      <w:rFonts w:ascii="Bookman Old Style" w:hAnsi="Bookman Old Style"/>
      <w:b/>
      <w:sz w:val="34"/>
      <w:szCs w:val="34"/>
    </w:rPr>
  </w:style>
  <w:style w:type="character" w:customStyle="1" w:styleId="TitleChar">
    <w:name w:val="Title Char"/>
    <w:basedOn w:val="DefaultParagraphFont"/>
    <w:link w:val="Title"/>
    <w:rsid w:val="00F84B30"/>
    <w:rPr>
      <w:rFonts w:ascii="Bookman Old Style" w:hAnsi="Bookman Old Style"/>
      <w:b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powell.SPECIALSCHOOL\Application%20Data\Microsoft\Templates\LETTERHEAD%20-%20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- NEW</Template>
  <TotalTime>0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Sussex  County  Educational  Services  Commission</vt:lpstr>
    </vt:vector>
  </TitlesOfParts>
  <Company>scesc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Sussex  County  Educational  Services  Commission</dc:title>
  <dc:creator>lpowell</dc:creator>
  <cp:lastModifiedBy>Talmadge, Barbara</cp:lastModifiedBy>
  <cp:revision>2</cp:revision>
  <cp:lastPrinted>2023-04-11T14:47:00Z</cp:lastPrinted>
  <dcterms:created xsi:type="dcterms:W3CDTF">2023-04-11T14:47:00Z</dcterms:created>
  <dcterms:modified xsi:type="dcterms:W3CDTF">2023-04-11T14:47:00Z</dcterms:modified>
</cp:coreProperties>
</file>